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62F7" w14:textId="77777777" w:rsidR="00FB2EEF" w:rsidRPr="008B03E8" w:rsidRDefault="00FB2EEF" w:rsidP="00E21356">
      <w:pPr>
        <w:pStyle w:val="BodyText"/>
        <w:rPr>
          <w:sz w:val="18"/>
          <w:szCs w:val="18"/>
        </w:rPr>
      </w:pPr>
    </w:p>
    <w:p w14:paraId="62CC83C8" w14:textId="77777777" w:rsidR="004C5282" w:rsidRPr="008B03E8" w:rsidRDefault="004C5282" w:rsidP="004C5282">
      <w:pPr>
        <w:pStyle w:val="BodyText"/>
        <w:jc w:val="center"/>
        <w:rPr>
          <w:b/>
          <w:bCs/>
          <w:sz w:val="18"/>
          <w:szCs w:val="18"/>
        </w:rPr>
      </w:pPr>
      <w:r w:rsidRPr="008B03E8">
        <w:rPr>
          <w:b/>
          <w:bCs/>
          <w:sz w:val="18"/>
          <w:szCs w:val="18"/>
        </w:rPr>
        <w:t>ČESTNÉ PROHLÁŠENÍ</w:t>
      </w:r>
    </w:p>
    <w:p w14:paraId="5AE878A1" w14:textId="77777777" w:rsidR="004C5282" w:rsidRPr="008B03E8" w:rsidRDefault="004C5282" w:rsidP="004C5282">
      <w:pPr>
        <w:pStyle w:val="BodyTex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4C5282" w:rsidRPr="008B03E8" w14:paraId="6CCE78EB" w14:textId="77777777" w:rsidTr="004C5282">
        <w:tc>
          <w:tcPr>
            <w:tcW w:w="4605" w:type="dxa"/>
          </w:tcPr>
          <w:p w14:paraId="2368A4B0" w14:textId="77777777" w:rsidR="004C5282" w:rsidRPr="008B03E8" w:rsidRDefault="004C5282" w:rsidP="004C5282">
            <w:pPr>
              <w:pStyle w:val="BodyText"/>
              <w:rPr>
                <w:sz w:val="18"/>
                <w:szCs w:val="18"/>
              </w:rPr>
            </w:pPr>
            <w:r w:rsidRPr="008B03E8">
              <w:rPr>
                <w:sz w:val="18"/>
                <w:szCs w:val="18"/>
              </w:rPr>
              <w:t>Název/jméno a příjmení uchazeče:</w:t>
            </w:r>
          </w:p>
          <w:p w14:paraId="0082B282" w14:textId="77777777" w:rsidR="004C5282" w:rsidRPr="008B03E8" w:rsidRDefault="004C5282" w:rsidP="004C528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605" w:type="dxa"/>
          </w:tcPr>
          <w:p w14:paraId="3106CC0A" w14:textId="77777777" w:rsidR="004C5282" w:rsidRPr="008B03E8" w:rsidRDefault="004C5282" w:rsidP="004C5282">
            <w:pPr>
              <w:pStyle w:val="BodyText"/>
              <w:rPr>
                <w:sz w:val="18"/>
                <w:szCs w:val="18"/>
              </w:rPr>
            </w:pPr>
          </w:p>
        </w:tc>
      </w:tr>
      <w:tr w:rsidR="004C5282" w:rsidRPr="008B03E8" w14:paraId="77A76671" w14:textId="77777777" w:rsidTr="004C5282">
        <w:tc>
          <w:tcPr>
            <w:tcW w:w="4605" w:type="dxa"/>
          </w:tcPr>
          <w:p w14:paraId="4801BA2E" w14:textId="77777777" w:rsidR="004C5282" w:rsidRPr="008B03E8" w:rsidRDefault="004C5282" w:rsidP="004C5282">
            <w:pPr>
              <w:pStyle w:val="BodyText"/>
              <w:rPr>
                <w:sz w:val="18"/>
                <w:szCs w:val="18"/>
              </w:rPr>
            </w:pPr>
            <w:r w:rsidRPr="008B03E8">
              <w:rPr>
                <w:sz w:val="18"/>
                <w:szCs w:val="18"/>
              </w:rPr>
              <w:t>Sídlo / adresa bydliště uchazeče:</w:t>
            </w:r>
          </w:p>
        </w:tc>
        <w:tc>
          <w:tcPr>
            <w:tcW w:w="4605" w:type="dxa"/>
          </w:tcPr>
          <w:p w14:paraId="0550610A" w14:textId="77777777" w:rsidR="004C5282" w:rsidRPr="008B03E8" w:rsidRDefault="004C5282" w:rsidP="004C5282">
            <w:pPr>
              <w:pStyle w:val="BodyText"/>
              <w:rPr>
                <w:sz w:val="18"/>
                <w:szCs w:val="18"/>
              </w:rPr>
            </w:pPr>
          </w:p>
        </w:tc>
      </w:tr>
      <w:tr w:rsidR="004C5282" w:rsidRPr="008B03E8" w14:paraId="09AAC1F0" w14:textId="77777777" w:rsidTr="004C5282">
        <w:tc>
          <w:tcPr>
            <w:tcW w:w="4605" w:type="dxa"/>
          </w:tcPr>
          <w:p w14:paraId="6C11E486" w14:textId="77777777" w:rsidR="004C5282" w:rsidRPr="008B03E8" w:rsidRDefault="004C5282" w:rsidP="004C5282">
            <w:pPr>
              <w:pStyle w:val="BodyText"/>
              <w:rPr>
                <w:sz w:val="18"/>
                <w:szCs w:val="18"/>
              </w:rPr>
            </w:pPr>
            <w:r w:rsidRPr="008B03E8">
              <w:rPr>
                <w:sz w:val="18"/>
                <w:szCs w:val="18"/>
              </w:rPr>
              <w:t xml:space="preserve">IČ </w:t>
            </w:r>
            <w:r w:rsidR="00FD43E8" w:rsidRPr="008B03E8">
              <w:rPr>
                <w:sz w:val="18"/>
                <w:szCs w:val="18"/>
              </w:rPr>
              <w:t xml:space="preserve">uchazeče: </w:t>
            </w:r>
          </w:p>
        </w:tc>
        <w:tc>
          <w:tcPr>
            <w:tcW w:w="4605" w:type="dxa"/>
          </w:tcPr>
          <w:p w14:paraId="0578E30B" w14:textId="77777777" w:rsidR="004C5282" w:rsidRPr="008B03E8" w:rsidRDefault="004C5282" w:rsidP="004C528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76DEDCB7" w14:textId="77777777" w:rsidR="004C5282" w:rsidRPr="008B03E8" w:rsidRDefault="004C5282" w:rsidP="004C5282">
      <w:pPr>
        <w:pStyle w:val="BodyText"/>
        <w:rPr>
          <w:sz w:val="18"/>
          <w:szCs w:val="18"/>
        </w:rPr>
      </w:pPr>
    </w:p>
    <w:p w14:paraId="5EC65216" w14:textId="77777777" w:rsidR="00FD43E8" w:rsidRPr="008B03E8" w:rsidRDefault="00FD43E8" w:rsidP="004C5282">
      <w:pPr>
        <w:pStyle w:val="BodyText"/>
        <w:rPr>
          <w:sz w:val="18"/>
          <w:szCs w:val="18"/>
        </w:rPr>
      </w:pPr>
      <w:r w:rsidRPr="008B03E8">
        <w:rPr>
          <w:sz w:val="18"/>
          <w:szCs w:val="18"/>
        </w:rPr>
        <w:t>(dále jen „</w:t>
      </w:r>
      <w:r w:rsidRPr="008B03E8">
        <w:rPr>
          <w:b/>
          <w:bCs/>
          <w:sz w:val="18"/>
          <w:szCs w:val="18"/>
        </w:rPr>
        <w:t>uchazeč</w:t>
      </w:r>
      <w:r w:rsidRPr="008B03E8">
        <w:rPr>
          <w:sz w:val="18"/>
          <w:szCs w:val="18"/>
        </w:rPr>
        <w:t>“)</w:t>
      </w:r>
    </w:p>
    <w:p w14:paraId="79480EB3" w14:textId="77777777" w:rsidR="00FD43E8" w:rsidRPr="008B03E8" w:rsidRDefault="00FD43E8" w:rsidP="004C5282">
      <w:pPr>
        <w:pStyle w:val="BodyText"/>
        <w:rPr>
          <w:sz w:val="18"/>
          <w:szCs w:val="18"/>
        </w:rPr>
      </w:pPr>
    </w:p>
    <w:p w14:paraId="5C68DAC4" w14:textId="77777777" w:rsidR="00FD43E8" w:rsidRPr="008B03E8" w:rsidRDefault="00FD43E8" w:rsidP="009D6858">
      <w:pPr>
        <w:pStyle w:val="BodyText"/>
        <w:rPr>
          <w:sz w:val="18"/>
          <w:szCs w:val="18"/>
        </w:rPr>
      </w:pPr>
      <w:r w:rsidRPr="008B03E8">
        <w:rPr>
          <w:sz w:val="18"/>
          <w:szCs w:val="18"/>
        </w:rPr>
        <w:t xml:space="preserve">tímto prohlašuje, </w:t>
      </w:r>
    </w:p>
    <w:p w14:paraId="5F59260A" w14:textId="3E08B6C6" w:rsidR="00FD43E8" w:rsidRPr="008B03E8" w:rsidRDefault="00FD43E8" w:rsidP="009D6858">
      <w:pPr>
        <w:pStyle w:val="odrkyspsmeny"/>
        <w:jc w:val="both"/>
        <w:rPr>
          <w:rStyle w:val="nowrap"/>
          <w:sz w:val="18"/>
          <w:szCs w:val="18"/>
        </w:rPr>
      </w:pPr>
      <w:r w:rsidRPr="008B03E8">
        <w:rPr>
          <w:sz w:val="18"/>
          <w:szCs w:val="18"/>
        </w:rPr>
        <w:t>že splňuje podmínky způsobilosti k účasti v</w:t>
      </w:r>
      <w:r w:rsidR="009D6858">
        <w:rPr>
          <w:sz w:val="18"/>
          <w:szCs w:val="18"/>
        </w:rPr>
        <w:t xml:space="preserve"> umělecké</w:t>
      </w:r>
      <w:r w:rsidRPr="008B03E8">
        <w:rPr>
          <w:sz w:val="18"/>
          <w:szCs w:val="18"/>
        </w:rPr>
        <w:t xml:space="preserve"> soutěži </w:t>
      </w:r>
      <w:r w:rsidR="009D6858">
        <w:rPr>
          <w:sz w:val="18"/>
          <w:szCs w:val="18"/>
        </w:rPr>
        <w:t>Odvaha tvořit: Smíchov</w:t>
      </w:r>
      <w:r w:rsidRPr="003C274E">
        <w:rPr>
          <w:sz w:val="18"/>
          <w:szCs w:val="18"/>
        </w:rPr>
        <w:t>,</w:t>
      </w:r>
      <w:r w:rsidRPr="008B03E8">
        <w:rPr>
          <w:sz w:val="18"/>
          <w:szCs w:val="18"/>
        </w:rPr>
        <w:t xml:space="preserve"> vyhlášené </w:t>
      </w:r>
      <w:r w:rsidR="009F5EDC" w:rsidRPr="009F5EDC">
        <w:rPr>
          <w:sz w:val="18"/>
          <w:szCs w:val="18"/>
        </w:rPr>
        <w:t xml:space="preserve">Penta Real </w:t>
      </w:r>
      <w:proofErr w:type="spellStart"/>
      <w:r w:rsidR="009F5EDC" w:rsidRPr="009F5EDC">
        <w:rPr>
          <w:sz w:val="18"/>
          <w:szCs w:val="18"/>
        </w:rPr>
        <w:t>Estate</w:t>
      </w:r>
      <w:proofErr w:type="spellEnd"/>
      <w:r w:rsidR="009F5EDC" w:rsidRPr="009F5EDC">
        <w:rPr>
          <w:sz w:val="18"/>
          <w:szCs w:val="18"/>
        </w:rPr>
        <w:t xml:space="preserve"> s. r. o.</w:t>
      </w:r>
      <w:r w:rsidRPr="008B03E8">
        <w:rPr>
          <w:sz w:val="18"/>
          <w:szCs w:val="18"/>
        </w:rPr>
        <w:t xml:space="preserve">, se sídlem </w:t>
      </w:r>
      <w:r w:rsidR="00FA1F53" w:rsidRPr="00FA1F53">
        <w:rPr>
          <w:sz w:val="18"/>
          <w:szCs w:val="18"/>
        </w:rPr>
        <w:t xml:space="preserve">Na Florenci 2139/2, </w:t>
      </w:r>
      <w:proofErr w:type="spellStart"/>
      <w:r w:rsidR="00FA1F53" w:rsidRPr="00FA1F53">
        <w:rPr>
          <w:sz w:val="18"/>
          <w:szCs w:val="18"/>
        </w:rPr>
        <w:t>Masaryčka</w:t>
      </w:r>
      <w:proofErr w:type="spellEnd"/>
      <w:r w:rsidR="00FA1F53" w:rsidRPr="00FA1F53">
        <w:rPr>
          <w:sz w:val="18"/>
          <w:szCs w:val="18"/>
        </w:rPr>
        <w:t xml:space="preserve"> 110 00 Praha 1</w:t>
      </w:r>
      <w:r w:rsidRPr="008B03E8">
        <w:rPr>
          <w:sz w:val="18"/>
          <w:szCs w:val="18"/>
        </w:rPr>
        <w:t xml:space="preserve">, IČ: </w:t>
      </w:r>
      <w:r w:rsidR="004C00D6" w:rsidRPr="004C00D6">
        <w:rPr>
          <w:rStyle w:val="nowrap"/>
          <w:sz w:val="18"/>
          <w:szCs w:val="18"/>
        </w:rPr>
        <w:t>03590534</w:t>
      </w:r>
      <w:r w:rsidR="003B3D7A">
        <w:rPr>
          <w:rStyle w:val="nowrap"/>
          <w:sz w:val="18"/>
          <w:szCs w:val="18"/>
        </w:rPr>
        <w:t xml:space="preserve"> </w:t>
      </w:r>
      <w:r w:rsidRPr="008B03E8">
        <w:rPr>
          <w:rStyle w:val="nowrap"/>
          <w:sz w:val="18"/>
          <w:szCs w:val="18"/>
        </w:rPr>
        <w:t>jako vyhlašovatelem, jak byly soutěž</w:t>
      </w:r>
      <w:r w:rsidR="006C0958">
        <w:rPr>
          <w:rStyle w:val="nowrap"/>
          <w:sz w:val="18"/>
          <w:szCs w:val="18"/>
        </w:rPr>
        <w:t xml:space="preserve">ícímu </w:t>
      </w:r>
      <w:r w:rsidRPr="008B03E8">
        <w:rPr>
          <w:rStyle w:val="nowrap"/>
          <w:sz w:val="18"/>
          <w:szCs w:val="18"/>
        </w:rPr>
        <w:t xml:space="preserve">vymezeny v soutěžních podmínkách </w:t>
      </w:r>
      <w:proofErr w:type="spellStart"/>
      <w:r w:rsidRPr="008B03E8">
        <w:rPr>
          <w:rStyle w:val="nowrap"/>
          <w:sz w:val="18"/>
          <w:szCs w:val="18"/>
        </w:rPr>
        <w:t>soutěže,konkrétně</w:t>
      </w:r>
      <w:proofErr w:type="spellEnd"/>
      <w:r w:rsidRPr="008B03E8">
        <w:rPr>
          <w:rStyle w:val="nowrap"/>
          <w:sz w:val="18"/>
          <w:szCs w:val="18"/>
        </w:rPr>
        <w:t>, že:</w:t>
      </w:r>
    </w:p>
    <w:p w14:paraId="7A153E66" w14:textId="77777777" w:rsidR="00FD43E8" w:rsidRPr="008B03E8" w:rsidRDefault="00FD43E8" w:rsidP="009D6858">
      <w:pPr>
        <w:pStyle w:val="BodyText"/>
        <w:rPr>
          <w:rStyle w:val="nowrap"/>
          <w:sz w:val="18"/>
          <w:szCs w:val="18"/>
        </w:rPr>
      </w:pPr>
    </w:p>
    <w:p w14:paraId="5618E675" w14:textId="5C8CDF02" w:rsidR="00562240" w:rsidRDefault="00562240" w:rsidP="009D6858">
      <w:pPr>
        <w:pStyle w:val="ListParagraph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proofErr w:type="spellStart"/>
      <w:r w:rsidRPr="00092147">
        <w:rPr>
          <w:rFonts w:cs="Arial"/>
          <w:sz w:val="18"/>
          <w:szCs w:val="18"/>
        </w:rPr>
        <w:t>Bezprostředně</w:t>
      </w:r>
      <w:proofErr w:type="spellEnd"/>
      <w:r w:rsidRPr="00092147">
        <w:rPr>
          <w:rFonts w:cs="Arial"/>
          <w:sz w:val="18"/>
          <w:szCs w:val="18"/>
        </w:rPr>
        <w:t xml:space="preserve"> </w:t>
      </w:r>
      <w:proofErr w:type="spellStart"/>
      <w:r w:rsidRPr="00092147">
        <w:rPr>
          <w:rFonts w:cs="Arial"/>
          <w:sz w:val="18"/>
          <w:szCs w:val="18"/>
        </w:rPr>
        <w:t>se</w:t>
      </w:r>
      <w:proofErr w:type="spellEnd"/>
      <w:r w:rsidRPr="00092147">
        <w:rPr>
          <w:rFonts w:cs="Arial"/>
          <w:sz w:val="18"/>
          <w:szCs w:val="18"/>
        </w:rPr>
        <w:t xml:space="preserve"> </w:t>
      </w:r>
      <w:proofErr w:type="spellStart"/>
      <w:r w:rsidRPr="00092147">
        <w:rPr>
          <w:rFonts w:cs="Arial"/>
          <w:sz w:val="18"/>
          <w:szCs w:val="18"/>
        </w:rPr>
        <w:t>neúčastnil</w:t>
      </w:r>
      <w:proofErr w:type="spellEnd"/>
      <w:r w:rsidRPr="00092147">
        <w:rPr>
          <w:rFonts w:cs="Arial"/>
          <w:sz w:val="18"/>
          <w:szCs w:val="18"/>
        </w:rPr>
        <w:t xml:space="preserve"> </w:t>
      </w:r>
      <w:proofErr w:type="spellStart"/>
      <w:r w:rsidRPr="00092147">
        <w:rPr>
          <w:rFonts w:cs="Arial"/>
          <w:sz w:val="18"/>
          <w:szCs w:val="18"/>
        </w:rPr>
        <w:t>přípravy</w:t>
      </w:r>
      <w:proofErr w:type="spellEnd"/>
      <w:r w:rsidRPr="00092147">
        <w:rPr>
          <w:rFonts w:cs="Arial"/>
          <w:sz w:val="18"/>
          <w:szCs w:val="18"/>
        </w:rPr>
        <w:t xml:space="preserve"> </w:t>
      </w:r>
      <w:proofErr w:type="spellStart"/>
      <w:r w:rsidRPr="00092147">
        <w:rPr>
          <w:rFonts w:cs="Arial"/>
          <w:sz w:val="18"/>
          <w:szCs w:val="18"/>
        </w:rPr>
        <w:t>soutěžního</w:t>
      </w:r>
      <w:proofErr w:type="spellEnd"/>
      <w:r w:rsidRPr="00092147">
        <w:rPr>
          <w:rFonts w:cs="Arial"/>
          <w:sz w:val="18"/>
          <w:szCs w:val="18"/>
        </w:rPr>
        <w:t xml:space="preserve"> </w:t>
      </w:r>
      <w:proofErr w:type="spellStart"/>
      <w:r w:rsidRPr="00092147">
        <w:rPr>
          <w:rFonts w:cs="Arial"/>
          <w:sz w:val="18"/>
          <w:szCs w:val="18"/>
        </w:rPr>
        <w:t>zadání</w:t>
      </w:r>
      <w:proofErr w:type="spellEnd"/>
      <w:r w:rsidRPr="00092147">
        <w:rPr>
          <w:rFonts w:cs="Arial"/>
          <w:sz w:val="18"/>
          <w:szCs w:val="18"/>
        </w:rPr>
        <w:t xml:space="preserve"> a </w:t>
      </w:r>
      <w:proofErr w:type="spellStart"/>
      <w:r w:rsidRPr="00092147">
        <w:rPr>
          <w:rFonts w:cs="Arial"/>
          <w:sz w:val="18"/>
          <w:szCs w:val="18"/>
        </w:rPr>
        <w:t>jejího</w:t>
      </w:r>
      <w:proofErr w:type="spellEnd"/>
      <w:r w:rsidRPr="00092147">
        <w:rPr>
          <w:rFonts w:cs="Arial"/>
          <w:sz w:val="18"/>
          <w:szCs w:val="18"/>
        </w:rPr>
        <w:t xml:space="preserve"> </w:t>
      </w:r>
      <w:proofErr w:type="spellStart"/>
      <w:r w:rsidRPr="00092147">
        <w:rPr>
          <w:rFonts w:cs="Arial"/>
          <w:sz w:val="18"/>
          <w:szCs w:val="18"/>
        </w:rPr>
        <w:t>vyhlášení</w:t>
      </w:r>
      <w:proofErr w:type="spellEnd"/>
      <w:r w:rsidRPr="00092147">
        <w:rPr>
          <w:rFonts w:cs="Arial"/>
          <w:sz w:val="18"/>
          <w:szCs w:val="18"/>
        </w:rPr>
        <w:t xml:space="preserve"> s </w:t>
      </w:r>
      <w:proofErr w:type="spellStart"/>
      <w:r w:rsidRPr="00092147">
        <w:rPr>
          <w:rFonts w:cs="Arial"/>
          <w:sz w:val="18"/>
          <w:szCs w:val="18"/>
        </w:rPr>
        <w:t>výjimkou</w:t>
      </w:r>
      <w:proofErr w:type="spellEnd"/>
      <w:r w:rsidRPr="00092147">
        <w:rPr>
          <w:rFonts w:cs="Arial"/>
          <w:sz w:val="18"/>
          <w:szCs w:val="18"/>
        </w:rPr>
        <w:t xml:space="preserve"> </w:t>
      </w:r>
      <w:proofErr w:type="spellStart"/>
      <w:r w:rsidRPr="00092147">
        <w:rPr>
          <w:rFonts w:cs="Arial"/>
          <w:sz w:val="18"/>
          <w:szCs w:val="18"/>
        </w:rPr>
        <w:t>osob</w:t>
      </w:r>
      <w:proofErr w:type="spellEnd"/>
      <w:r w:rsidRPr="00092147">
        <w:rPr>
          <w:rFonts w:cs="Arial"/>
          <w:sz w:val="18"/>
          <w:szCs w:val="18"/>
        </w:rPr>
        <w:t xml:space="preserve">, </w:t>
      </w:r>
      <w:proofErr w:type="spellStart"/>
      <w:r w:rsidRPr="00092147">
        <w:rPr>
          <w:rFonts w:cs="Arial"/>
          <w:sz w:val="18"/>
          <w:szCs w:val="18"/>
        </w:rPr>
        <w:t>které</w:t>
      </w:r>
      <w:proofErr w:type="spellEnd"/>
      <w:r w:rsidRPr="00092147">
        <w:rPr>
          <w:rFonts w:cs="Arial"/>
          <w:sz w:val="18"/>
          <w:szCs w:val="18"/>
        </w:rPr>
        <w:t xml:space="preserve"> </w:t>
      </w:r>
      <w:proofErr w:type="spellStart"/>
      <w:r w:rsidRPr="00092147">
        <w:rPr>
          <w:rFonts w:cs="Arial"/>
          <w:sz w:val="18"/>
          <w:szCs w:val="18"/>
        </w:rPr>
        <w:t>připravovaly</w:t>
      </w:r>
      <w:proofErr w:type="spellEnd"/>
      <w:r w:rsidRPr="00092147">
        <w:rPr>
          <w:rFonts w:cs="Arial"/>
          <w:sz w:val="18"/>
          <w:szCs w:val="18"/>
        </w:rPr>
        <w:t xml:space="preserve"> mapové nebo analytické podklady;  </w:t>
      </w:r>
    </w:p>
    <w:p w14:paraId="53FC5FC3" w14:textId="77777777" w:rsidR="00562240" w:rsidRDefault="00562240" w:rsidP="009D6858">
      <w:pPr>
        <w:pStyle w:val="BodyText"/>
        <w:ind w:left="720"/>
        <w:rPr>
          <w:rFonts w:cs="Arial"/>
          <w:sz w:val="18"/>
          <w:szCs w:val="18"/>
        </w:rPr>
      </w:pPr>
    </w:p>
    <w:p w14:paraId="6F06726B" w14:textId="29198B29" w:rsidR="00FD43E8" w:rsidRPr="008B03E8" w:rsidRDefault="00FD43E8" w:rsidP="009D6858">
      <w:pPr>
        <w:pStyle w:val="BodyText"/>
        <w:numPr>
          <w:ilvl w:val="0"/>
          <w:numId w:val="6"/>
        </w:numPr>
        <w:rPr>
          <w:rFonts w:cs="Arial"/>
          <w:sz w:val="18"/>
          <w:szCs w:val="18"/>
        </w:rPr>
      </w:pPr>
      <w:r w:rsidRPr="008B03E8">
        <w:rPr>
          <w:rFonts w:cs="Arial"/>
          <w:sz w:val="18"/>
          <w:szCs w:val="18"/>
        </w:rPr>
        <w:t xml:space="preserve">není řádným členem ani náhradníkem poroty, sekretářem soutěže, </w:t>
      </w:r>
      <w:proofErr w:type="spellStart"/>
      <w:r w:rsidRPr="008B03E8">
        <w:rPr>
          <w:rFonts w:cs="Arial"/>
          <w:sz w:val="18"/>
          <w:szCs w:val="18"/>
        </w:rPr>
        <w:t>přezkušovatelem</w:t>
      </w:r>
      <w:proofErr w:type="spellEnd"/>
      <w:r w:rsidRPr="008B03E8">
        <w:rPr>
          <w:rFonts w:cs="Arial"/>
          <w:sz w:val="18"/>
          <w:szCs w:val="18"/>
        </w:rPr>
        <w:t xml:space="preserve"> soutěžních návrhů, přizvaným odborníkem poroty (dále společně jen „</w:t>
      </w:r>
      <w:r w:rsidRPr="008B03E8">
        <w:rPr>
          <w:rFonts w:cs="Arial"/>
          <w:b/>
          <w:bCs/>
          <w:sz w:val="18"/>
          <w:szCs w:val="18"/>
        </w:rPr>
        <w:t>vyloučené osoby</w:t>
      </w:r>
      <w:r w:rsidRPr="008B03E8">
        <w:rPr>
          <w:rFonts w:cs="Arial"/>
          <w:sz w:val="18"/>
          <w:szCs w:val="18"/>
        </w:rPr>
        <w:t xml:space="preserve">“), ani případně manželem/manželkou, partnerem/partnerkou, příbuznými </w:t>
      </w:r>
      <w:proofErr w:type="spellStart"/>
      <w:r w:rsidRPr="008B03E8">
        <w:rPr>
          <w:rFonts w:cs="Arial"/>
          <w:sz w:val="18"/>
          <w:szCs w:val="18"/>
        </w:rPr>
        <w:t>sešvagřeným</w:t>
      </w:r>
      <w:proofErr w:type="spellEnd"/>
      <w:r w:rsidRPr="008B03E8">
        <w:rPr>
          <w:rFonts w:cs="Arial"/>
          <w:sz w:val="18"/>
          <w:szCs w:val="18"/>
        </w:rPr>
        <w:t xml:space="preserve"> v prvním stupni, trvalým projektovým partnerem, bezprostředními nadřízeným nebo spolupracovníkem kterékoliv z vyloučených osob;</w:t>
      </w:r>
    </w:p>
    <w:p w14:paraId="04A0CF40" w14:textId="23151035" w:rsidR="007C447E" w:rsidRPr="0093340C" w:rsidRDefault="00FD43E8" w:rsidP="009D6858">
      <w:pPr>
        <w:pStyle w:val="BodyText"/>
        <w:numPr>
          <w:ilvl w:val="0"/>
          <w:numId w:val="6"/>
        </w:numPr>
        <w:rPr>
          <w:rFonts w:cs="Arial"/>
          <w:sz w:val="18"/>
          <w:szCs w:val="18"/>
        </w:rPr>
      </w:pPr>
      <w:r w:rsidRPr="28CAA615">
        <w:rPr>
          <w:rFonts w:cs="Arial"/>
          <w:sz w:val="18"/>
          <w:szCs w:val="18"/>
        </w:rPr>
        <w:t>není členem orgánů vyhlašovatele, zaměstnanc</w:t>
      </w:r>
      <w:r w:rsidR="0045711D" w:rsidRPr="28CAA615">
        <w:rPr>
          <w:rFonts w:cs="Arial"/>
          <w:sz w:val="18"/>
          <w:szCs w:val="18"/>
        </w:rPr>
        <w:t>em vyhlašovatele ani kterékoliv právnické</w:t>
      </w:r>
      <w:r w:rsidRPr="28CAA615">
        <w:rPr>
          <w:rFonts w:cs="Arial"/>
          <w:sz w:val="18"/>
          <w:szCs w:val="18"/>
        </w:rPr>
        <w:t xml:space="preserve"> osob</w:t>
      </w:r>
      <w:r w:rsidR="0045711D" w:rsidRPr="28CAA615">
        <w:rPr>
          <w:rFonts w:cs="Arial"/>
          <w:sz w:val="18"/>
          <w:szCs w:val="18"/>
        </w:rPr>
        <w:t>y</w:t>
      </w:r>
      <w:r w:rsidRPr="28CAA615">
        <w:rPr>
          <w:rFonts w:cs="Arial"/>
          <w:sz w:val="18"/>
          <w:szCs w:val="18"/>
        </w:rPr>
        <w:t xml:space="preserve"> zřízen</w:t>
      </w:r>
      <w:r w:rsidR="0045711D" w:rsidRPr="28CAA615">
        <w:rPr>
          <w:rFonts w:cs="Arial"/>
          <w:sz w:val="18"/>
          <w:szCs w:val="18"/>
        </w:rPr>
        <w:t>é vyhlašovatelem a není ani vyhlašovatelem, zaměstnancem</w:t>
      </w:r>
      <w:r w:rsidRPr="28CAA615">
        <w:rPr>
          <w:rFonts w:cs="Arial"/>
          <w:sz w:val="18"/>
          <w:szCs w:val="18"/>
        </w:rPr>
        <w:t xml:space="preserve"> zadavatelem, ne</w:t>
      </w:r>
      <w:r w:rsidR="0045711D" w:rsidRPr="28CAA615">
        <w:rPr>
          <w:rFonts w:cs="Arial"/>
          <w:sz w:val="18"/>
          <w:szCs w:val="18"/>
        </w:rPr>
        <w:t xml:space="preserve">ní zaměstnancem organizace, která </w:t>
      </w:r>
      <w:r w:rsidRPr="28CAA615">
        <w:rPr>
          <w:rFonts w:cs="Arial"/>
          <w:sz w:val="18"/>
          <w:szCs w:val="18"/>
        </w:rPr>
        <w:t>se podílel</w:t>
      </w:r>
      <w:r w:rsidR="0045711D" w:rsidRPr="28CAA615">
        <w:rPr>
          <w:rFonts w:cs="Arial"/>
          <w:sz w:val="18"/>
          <w:szCs w:val="18"/>
        </w:rPr>
        <w:t>a</w:t>
      </w:r>
      <w:r w:rsidRPr="28CAA615">
        <w:rPr>
          <w:rFonts w:cs="Arial"/>
          <w:sz w:val="18"/>
          <w:szCs w:val="18"/>
        </w:rPr>
        <w:t xml:space="preserve"> na projednávání a schvalování soutěžních podmínek</w:t>
      </w:r>
      <w:r w:rsidR="0045711D" w:rsidRPr="28CAA615">
        <w:rPr>
          <w:rFonts w:cs="Arial"/>
          <w:sz w:val="18"/>
          <w:szCs w:val="18"/>
        </w:rPr>
        <w:t>, soutěžního zadání anebo se bude</w:t>
      </w:r>
      <w:r w:rsidRPr="28CAA615">
        <w:rPr>
          <w:rFonts w:cs="Arial"/>
          <w:sz w:val="18"/>
          <w:szCs w:val="18"/>
        </w:rPr>
        <w:t xml:space="preserve"> podílet na projednávání </w:t>
      </w:r>
      <w:r w:rsidR="0045711D" w:rsidRPr="28CAA615">
        <w:rPr>
          <w:rFonts w:cs="Arial"/>
          <w:sz w:val="18"/>
          <w:szCs w:val="18"/>
        </w:rPr>
        <w:t>a schvalování výsledků soutěže ani následné zakázky vzešlé z výsledků soutěže;</w:t>
      </w:r>
    </w:p>
    <w:p w14:paraId="2318FFC5" w14:textId="77777777" w:rsidR="0045711D" w:rsidRPr="008B03E8" w:rsidRDefault="0045711D" w:rsidP="009D6858">
      <w:pPr>
        <w:ind w:left="708"/>
        <w:jc w:val="both"/>
        <w:rPr>
          <w:rFonts w:cs="Arial"/>
          <w:sz w:val="18"/>
          <w:szCs w:val="18"/>
        </w:rPr>
      </w:pPr>
    </w:p>
    <w:p w14:paraId="11190003" w14:textId="77777777" w:rsidR="00FD43E8" w:rsidRDefault="00FD43E8" w:rsidP="00FD43E8">
      <w:pPr>
        <w:pStyle w:val="BodyText"/>
      </w:pPr>
    </w:p>
    <w:p w14:paraId="0B3A3186" w14:textId="77777777" w:rsidR="0093340C" w:rsidRDefault="0093340C" w:rsidP="00FD43E8">
      <w:pPr>
        <w:pStyle w:val="BodyText"/>
      </w:pPr>
    </w:p>
    <w:p w14:paraId="07222598" w14:textId="77777777" w:rsidR="00CD4FFB" w:rsidRDefault="00CD4FFB" w:rsidP="00FD43E8">
      <w:pPr>
        <w:pStyle w:val="BodyText"/>
      </w:pPr>
    </w:p>
    <w:p w14:paraId="4408FC07" w14:textId="77777777" w:rsidR="00CD4FFB" w:rsidRDefault="00CD4FFB" w:rsidP="00FD43E8">
      <w:pPr>
        <w:pStyle w:val="BodyText"/>
        <w:rPr>
          <w:rFonts w:cs="Arial"/>
          <w:sz w:val="18"/>
          <w:szCs w:val="18"/>
        </w:rPr>
      </w:pPr>
      <w:r w:rsidRPr="00CD4FFB">
        <w:rPr>
          <w:rFonts w:cs="Arial"/>
          <w:sz w:val="18"/>
          <w:szCs w:val="18"/>
        </w:rPr>
        <w:t>V ________________ dne _____________</w:t>
      </w:r>
    </w:p>
    <w:p w14:paraId="27B98125" w14:textId="77777777" w:rsidR="00CD4FFB" w:rsidRDefault="00CD4FFB" w:rsidP="00FD43E8">
      <w:pPr>
        <w:pStyle w:val="BodyText"/>
        <w:rPr>
          <w:rFonts w:cs="Arial"/>
          <w:sz w:val="18"/>
          <w:szCs w:val="18"/>
        </w:rPr>
      </w:pPr>
    </w:p>
    <w:p w14:paraId="129C31CD" w14:textId="77777777" w:rsidR="00CD4FFB" w:rsidRDefault="00CD4FFB" w:rsidP="00FD43E8">
      <w:pPr>
        <w:pStyle w:val="BodyText"/>
        <w:rPr>
          <w:rFonts w:cs="Arial"/>
          <w:sz w:val="18"/>
          <w:szCs w:val="18"/>
        </w:rPr>
      </w:pPr>
    </w:p>
    <w:p w14:paraId="0D2F3249" w14:textId="77777777" w:rsidR="00CD4FFB" w:rsidRDefault="00CD4FFB" w:rsidP="00FD43E8">
      <w:pPr>
        <w:pStyle w:val="Body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Označení a podpis uchazeče:</w:t>
      </w:r>
    </w:p>
    <w:p w14:paraId="66A8BF75" w14:textId="77777777" w:rsidR="00CD4FFB" w:rsidRDefault="00CD4FFB" w:rsidP="00FD43E8">
      <w:pPr>
        <w:pStyle w:val="BodyText"/>
        <w:rPr>
          <w:rFonts w:cs="Arial"/>
          <w:sz w:val="18"/>
          <w:szCs w:val="18"/>
        </w:rPr>
      </w:pPr>
    </w:p>
    <w:p w14:paraId="72C5DA65" w14:textId="77777777" w:rsidR="00CD4FFB" w:rsidRPr="00CD4FFB" w:rsidRDefault="00CD4FFB" w:rsidP="00FD43E8">
      <w:pPr>
        <w:pStyle w:val="Body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</w:t>
      </w:r>
    </w:p>
    <w:sectPr w:rsidR="00CD4FFB" w:rsidRPr="00CD4FFB" w:rsidSect="007C7603">
      <w:footerReference w:type="default" r:id="rId12"/>
      <w:headerReference w:type="first" r:id="rId13"/>
      <w:pgSz w:w="11906" w:h="16838" w:code="9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74A1" w14:textId="77777777" w:rsidR="009B04D1" w:rsidRDefault="009B04D1" w:rsidP="00E21356">
      <w:r>
        <w:separator/>
      </w:r>
    </w:p>
  </w:endnote>
  <w:endnote w:type="continuationSeparator" w:id="0">
    <w:p w14:paraId="1FB5B615" w14:textId="77777777" w:rsidR="009B04D1" w:rsidRDefault="009B04D1" w:rsidP="00E21356">
      <w:r>
        <w:continuationSeparator/>
      </w:r>
    </w:p>
  </w:endnote>
  <w:endnote w:type="continuationNotice" w:id="1">
    <w:p w14:paraId="24A78F3A" w14:textId="77777777" w:rsidR="009B04D1" w:rsidRDefault="009B0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dobe Fangsong Std R">
    <w:altName w:val="MS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"/>
      <w:docPartObj>
        <w:docPartGallery w:val="Page Numbers (Bottom of Page)"/>
        <w:docPartUnique/>
      </w:docPartObj>
    </w:sdtPr>
    <w:sdtEndPr>
      <w:rPr>
        <w:rStyle w:val="BodyTextChar"/>
      </w:rPr>
    </w:sdtEndPr>
    <w:sdtContent>
      <w:p w14:paraId="75C0B251" w14:textId="77777777" w:rsidR="00E21356" w:rsidRPr="00E21356" w:rsidRDefault="00E21356">
        <w:pPr>
          <w:pStyle w:val="Footer"/>
          <w:rPr>
            <w:rStyle w:val="BodyTextChar"/>
          </w:rPr>
        </w:pPr>
        <w:r w:rsidRPr="00E21356">
          <w:rPr>
            <w:rStyle w:val="BodyTextChar"/>
          </w:rPr>
          <w:fldChar w:fldCharType="begin"/>
        </w:r>
        <w:r w:rsidRPr="00E21356">
          <w:rPr>
            <w:rStyle w:val="BodyTextChar"/>
          </w:rPr>
          <w:instrText>PAGE   \* MERGEFORMAT</w:instrText>
        </w:r>
        <w:r w:rsidRPr="00E21356">
          <w:rPr>
            <w:rStyle w:val="BodyTextChar"/>
          </w:rPr>
          <w:fldChar w:fldCharType="separate"/>
        </w:r>
        <w:r w:rsidR="00B81FC6">
          <w:rPr>
            <w:rStyle w:val="BodyTextChar"/>
            <w:noProof/>
          </w:rPr>
          <w:t>2</w:t>
        </w:r>
        <w:r w:rsidRPr="00E21356">
          <w:rPr>
            <w:rStyle w:val="BodyText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3153" w14:textId="77777777" w:rsidR="009B04D1" w:rsidRDefault="009B04D1" w:rsidP="00E21356">
      <w:r>
        <w:separator/>
      </w:r>
    </w:p>
  </w:footnote>
  <w:footnote w:type="continuationSeparator" w:id="0">
    <w:p w14:paraId="777DA3EF" w14:textId="77777777" w:rsidR="009B04D1" w:rsidRDefault="009B04D1" w:rsidP="00E21356">
      <w:r>
        <w:continuationSeparator/>
      </w:r>
    </w:p>
  </w:footnote>
  <w:footnote w:type="continuationNotice" w:id="1">
    <w:p w14:paraId="6BA07CB8" w14:textId="77777777" w:rsidR="009B04D1" w:rsidRDefault="009B0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3557" w14:textId="060699D9" w:rsidR="00DA7658" w:rsidRPr="00DA7658" w:rsidRDefault="004C5282" w:rsidP="009C13E2">
    <w:pPr>
      <w:pStyle w:val="odrkyspsmeny"/>
      <w:rPr>
        <w:i/>
        <w:iCs/>
      </w:rPr>
    </w:pPr>
    <w:r w:rsidRPr="004C5282">
      <w:rPr>
        <w:i/>
        <w:iCs/>
      </w:rPr>
      <w:t xml:space="preserve">Příloha Soutěžních podmínek </w:t>
    </w:r>
    <w:r w:rsidR="009C13E2">
      <w:rPr>
        <w:i/>
        <w:iCs/>
      </w:rPr>
      <w:t xml:space="preserve">umělecké </w:t>
    </w:r>
    <w:r w:rsidRPr="004C5282">
      <w:rPr>
        <w:i/>
        <w:iCs/>
      </w:rPr>
      <w:t xml:space="preserve">soutěže: </w:t>
    </w:r>
    <w:r w:rsidR="009C13E2">
      <w:rPr>
        <w:i/>
        <w:iCs/>
      </w:rPr>
      <w:t>Odvaha tvořit: Smíchov</w:t>
    </w:r>
  </w:p>
  <w:p w14:paraId="50C1C834" w14:textId="77777777" w:rsidR="004C5282" w:rsidRPr="004C5282" w:rsidRDefault="004C5282">
    <w:pPr>
      <w:pStyle w:val="Header"/>
    </w:pPr>
  </w:p>
  <w:p w14:paraId="352A4444" w14:textId="77777777" w:rsidR="004C5282" w:rsidRPr="004C5282" w:rsidRDefault="004C5282">
    <w:pPr>
      <w:pStyle w:val="Header"/>
    </w:pPr>
    <w:r w:rsidRPr="004C5282">
      <w:t xml:space="preserve">VZOR Čestného prohlášení k prokázání způsobilosti k účasti v soutěži </w:t>
    </w:r>
  </w:p>
  <w:p w14:paraId="3189A238" w14:textId="77777777" w:rsidR="004C5282" w:rsidRPr="004C5282" w:rsidRDefault="004C5282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3D04"/>
    <w:multiLevelType w:val="hybridMultilevel"/>
    <w:tmpl w:val="7B3C159A"/>
    <w:lvl w:ilvl="0" w:tplc="C6F2D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6EA"/>
    <w:multiLevelType w:val="multilevel"/>
    <w:tmpl w:val="0448A58E"/>
    <w:lvl w:ilvl="0">
      <w:start w:val="1"/>
      <w:numFmt w:val="upperLetter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F09345F"/>
    <w:multiLevelType w:val="hybridMultilevel"/>
    <w:tmpl w:val="41AE1D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84208"/>
    <w:multiLevelType w:val="hybridMultilevel"/>
    <w:tmpl w:val="279E1C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2C63CE"/>
    <w:multiLevelType w:val="hybridMultilevel"/>
    <w:tmpl w:val="279E1CAE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9358590">
    <w:abstractNumId w:val="1"/>
  </w:num>
  <w:num w:numId="2" w16cid:durableId="1273902550">
    <w:abstractNumId w:val="1"/>
  </w:num>
  <w:num w:numId="3" w16cid:durableId="1678338457">
    <w:abstractNumId w:val="0"/>
  </w:num>
  <w:num w:numId="4" w16cid:durableId="1850752339">
    <w:abstractNumId w:val="4"/>
  </w:num>
  <w:num w:numId="5" w16cid:durableId="1242375573">
    <w:abstractNumId w:val="3"/>
  </w:num>
  <w:num w:numId="6" w16cid:durableId="1598631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665"/>
    <w:rsid w:val="00010182"/>
    <w:rsid w:val="00063838"/>
    <w:rsid w:val="00075428"/>
    <w:rsid w:val="00092147"/>
    <w:rsid w:val="000B039D"/>
    <w:rsid w:val="00106BE2"/>
    <w:rsid w:val="001135D5"/>
    <w:rsid w:val="001310C2"/>
    <w:rsid w:val="00195304"/>
    <w:rsid w:val="00201259"/>
    <w:rsid w:val="002078A5"/>
    <w:rsid w:val="00251ACE"/>
    <w:rsid w:val="003B3D7A"/>
    <w:rsid w:val="003C274E"/>
    <w:rsid w:val="00426FFF"/>
    <w:rsid w:val="00431AC4"/>
    <w:rsid w:val="0045711D"/>
    <w:rsid w:val="004C00D6"/>
    <w:rsid w:val="004C5282"/>
    <w:rsid w:val="004D16DA"/>
    <w:rsid w:val="004D42D8"/>
    <w:rsid w:val="004D5F43"/>
    <w:rsid w:val="004F3A05"/>
    <w:rsid w:val="004F4F37"/>
    <w:rsid w:val="00562240"/>
    <w:rsid w:val="0057551C"/>
    <w:rsid w:val="0059471A"/>
    <w:rsid w:val="005D7714"/>
    <w:rsid w:val="00633665"/>
    <w:rsid w:val="006C0958"/>
    <w:rsid w:val="006C511D"/>
    <w:rsid w:val="006F2388"/>
    <w:rsid w:val="00726767"/>
    <w:rsid w:val="00730BC0"/>
    <w:rsid w:val="0073128B"/>
    <w:rsid w:val="007377E9"/>
    <w:rsid w:val="00784880"/>
    <w:rsid w:val="007869D1"/>
    <w:rsid w:val="007972AF"/>
    <w:rsid w:val="007A2529"/>
    <w:rsid w:val="007C447E"/>
    <w:rsid w:val="007C7603"/>
    <w:rsid w:val="007F06A9"/>
    <w:rsid w:val="008B03E8"/>
    <w:rsid w:val="008E32CF"/>
    <w:rsid w:val="008F3EDD"/>
    <w:rsid w:val="0090142A"/>
    <w:rsid w:val="0093340C"/>
    <w:rsid w:val="009B04D1"/>
    <w:rsid w:val="009B2205"/>
    <w:rsid w:val="009C13E2"/>
    <w:rsid w:val="009D0BF0"/>
    <w:rsid w:val="009D6858"/>
    <w:rsid w:val="009F1DB2"/>
    <w:rsid w:val="009F371B"/>
    <w:rsid w:val="009F5EDC"/>
    <w:rsid w:val="00A10F56"/>
    <w:rsid w:val="00A8650A"/>
    <w:rsid w:val="00A96C2F"/>
    <w:rsid w:val="00AA7038"/>
    <w:rsid w:val="00AD2636"/>
    <w:rsid w:val="00B248D8"/>
    <w:rsid w:val="00B26640"/>
    <w:rsid w:val="00B565F0"/>
    <w:rsid w:val="00B81FC6"/>
    <w:rsid w:val="00C84F72"/>
    <w:rsid w:val="00CD4FFB"/>
    <w:rsid w:val="00D51EE6"/>
    <w:rsid w:val="00D67B14"/>
    <w:rsid w:val="00DA7658"/>
    <w:rsid w:val="00DB4134"/>
    <w:rsid w:val="00E21356"/>
    <w:rsid w:val="00E43C46"/>
    <w:rsid w:val="00F54C52"/>
    <w:rsid w:val="00F861C6"/>
    <w:rsid w:val="00FA1F53"/>
    <w:rsid w:val="00FB2EEF"/>
    <w:rsid w:val="00FD43E8"/>
    <w:rsid w:val="28CAA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85B7C"/>
  <w15:docId w15:val="{55CD5DB9-2B64-4DB6-B2EB-335557DD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C84F72"/>
    <w:pPr>
      <w:spacing w:after="0" w:line="240" w:lineRule="auto"/>
    </w:pPr>
    <w:rPr>
      <w:rFonts w:ascii="Arial" w:hAnsi="Arial" w:cs="Times New Roman"/>
      <w:szCs w:val="20"/>
      <w:lang w:eastAsia="cs-CZ"/>
    </w:rPr>
  </w:style>
  <w:style w:type="paragraph" w:styleId="Heading1">
    <w:name w:val="heading 1"/>
    <w:basedOn w:val="Normal"/>
    <w:next w:val="BodyTextIndent"/>
    <w:link w:val="Heading1Char"/>
    <w:qFormat/>
    <w:rsid w:val="00C84F72"/>
    <w:pPr>
      <w:keepNext/>
      <w:numPr>
        <w:numId w:val="2"/>
      </w:numPr>
      <w:spacing w:before="240" w:after="200"/>
      <w:outlineLvl w:val="0"/>
    </w:pPr>
    <w:rPr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C84F72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C84F72"/>
    <w:pPr>
      <w:keepNext/>
      <w:spacing w:before="200" w:after="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4F72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C84F72"/>
    <w:rPr>
      <w:rFonts w:ascii="Arial" w:eastAsia="Times New Roman" w:hAnsi="Arial" w:cs="Times New Roman"/>
      <w:szCs w:val="20"/>
      <w:lang w:eastAsia="cs-CZ"/>
    </w:rPr>
  </w:style>
  <w:style w:type="paragraph" w:customStyle="1" w:styleId="Adresa">
    <w:name w:val="Adresa"/>
    <w:basedOn w:val="BodyText"/>
    <w:rsid w:val="00C84F72"/>
    <w:pPr>
      <w:spacing w:after="80"/>
      <w:ind w:left="5103"/>
      <w:jc w:val="left"/>
    </w:pPr>
  </w:style>
  <w:style w:type="paragraph" w:customStyle="1" w:styleId="Adresa2">
    <w:name w:val="Adresa 2"/>
    <w:basedOn w:val="Adresa"/>
    <w:next w:val="Adresa"/>
    <w:rsid w:val="00C84F72"/>
    <w:pPr>
      <w:pBdr>
        <w:bottom w:val="single" w:sz="4" w:space="6" w:color="auto"/>
      </w:pBdr>
      <w:spacing w:after="120"/>
    </w:pPr>
  </w:style>
  <w:style w:type="character" w:customStyle="1" w:styleId="Heading1Char">
    <w:name w:val="Heading 1 Char"/>
    <w:basedOn w:val="DefaultParagraphFont"/>
    <w:link w:val="Heading1"/>
    <w:rsid w:val="00C84F72"/>
    <w:rPr>
      <w:rFonts w:ascii="Arial" w:eastAsia="Times New Roman" w:hAnsi="Arial" w:cs="Times New Roman"/>
      <w:b/>
      <w:lang w:eastAsia="cs-CZ"/>
    </w:rPr>
  </w:style>
  <w:style w:type="paragraph" w:styleId="BodyTextIndent">
    <w:name w:val="Body Text Indent"/>
    <w:basedOn w:val="BodyText"/>
    <w:link w:val="BodyTextIndentChar"/>
    <w:rsid w:val="00C84F72"/>
    <w:pPr>
      <w:ind w:firstLine="567"/>
    </w:pPr>
  </w:style>
  <w:style w:type="character" w:customStyle="1" w:styleId="BodyTextIndentChar">
    <w:name w:val="Body Text Indent Char"/>
    <w:basedOn w:val="DefaultParagraphFont"/>
    <w:link w:val="BodyTextIndent"/>
    <w:rsid w:val="00C84F72"/>
    <w:rPr>
      <w:rFonts w:ascii="Arial" w:eastAsia="Times New Roman" w:hAnsi="Arial" w:cs="Times New Roman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rsid w:val="00C84F72"/>
    <w:rPr>
      <w:rFonts w:ascii="Arial" w:eastAsia="Times New Roman" w:hAnsi="Arial" w:cs="Times New Roman"/>
      <w:b/>
      <w:lang w:eastAsia="cs-CZ"/>
    </w:rPr>
  </w:style>
  <w:style w:type="character" w:customStyle="1" w:styleId="Heading3Char">
    <w:name w:val="Heading 3 Char"/>
    <w:basedOn w:val="DefaultParagraphFont"/>
    <w:link w:val="Heading3"/>
    <w:rsid w:val="00C84F72"/>
    <w:rPr>
      <w:rFonts w:ascii="Arial" w:eastAsia="Times New Roman" w:hAnsi="Arial" w:cs="Times New Roman"/>
      <w:szCs w:val="20"/>
      <w:lang w:eastAsia="cs-CZ"/>
    </w:rPr>
  </w:style>
  <w:style w:type="paragraph" w:styleId="Signature">
    <w:name w:val="Signature"/>
    <w:basedOn w:val="BodyText"/>
    <w:next w:val="BodyText"/>
    <w:link w:val="SignatureChar"/>
    <w:rsid w:val="00C84F72"/>
    <w:pPr>
      <w:tabs>
        <w:tab w:val="center" w:pos="5670"/>
      </w:tabs>
      <w:spacing w:before="800"/>
      <w:jc w:val="left"/>
    </w:pPr>
  </w:style>
  <w:style w:type="character" w:customStyle="1" w:styleId="SignatureChar">
    <w:name w:val="Signature Char"/>
    <w:basedOn w:val="DefaultParagraphFont"/>
    <w:link w:val="Signature"/>
    <w:rsid w:val="00C84F72"/>
    <w:rPr>
      <w:rFonts w:ascii="Arial" w:eastAsia="Times New Roman" w:hAnsi="Arial" w:cs="Times New Roman"/>
      <w:szCs w:val="20"/>
      <w:lang w:eastAsia="cs-CZ"/>
    </w:rPr>
  </w:style>
  <w:style w:type="paragraph" w:customStyle="1" w:styleId="Pedmt">
    <w:name w:val="Předmět"/>
    <w:basedOn w:val="BodyText"/>
    <w:next w:val="BodyText"/>
    <w:rsid w:val="00C84F72"/>
    <w:pPr>
      <w:spacing w:after="360"/>
      <w:ind w:left="851" w:hanging="851"/>
      <w:jc w:val="left"/>
    </w:pPr>
    <w:rPr>
      <w:b/>
      <w:spacing w:val="10"/>
      <w:szCs w:val="22"/>
    </w:rPr>
  </w:style>
  <w:style w:type="paragraph" w:customStyle="1" w:styleId="Plohy">
    <w:name w:val="Přílohy"/>
    <w:basedOn w:val="BodyText"/>
    <w:rsid w:val="00C84F72"/>
    <w:pPr>
      <w:tabs>
        <w:tab w:val="left" w:pos="1134"/>
        <w:tab w:val="left" w:pos="1418"/>
      </w:tabs>
      <w:spacing w:after="40"/>
    </w:pPr>
  </w:style>
  <w:style w:type="paragraph" w:styleId="Header">
    <w:name w:val="header"/>
    <w:basedOn w:val="Normal"/>
    <w:link w:val="HeaderChar"/>
    <w:rsid w:val="00C84F72"/>
  </w:style>
  <w:style w:type="character" w:customStyle="1" w:styleId="HeaderChar">
    <w:name w:val="Header Char"/>
    <w:basedOn w:val="DefaultParagraphFont"/>
    <w:link w:val="Header"/>
    <w:rsid w:val="00C84F72"/>
    <w:rPr>
      <w:rFonts w:ascii="Arial" w:eastAsia="Times New Roman" w:hAnsi="Arial" w:cs="Times New Roman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C84F72"/>
    <w:pPr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84F7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naka">
    <w:name w:val="Značka"/>
    <w:basedOn w:val="BodyText"/>
    <w:next w:val="Adresa"/>
    <w:rsid w:val="00C84F72"/>
    <w:rPr>
      <w:i/>
      <w:sz w:val="18"/>
      <w:szCs w:val="18"/>
    </w:rPr>
  </w:style>
  <w:style w:type="table" w:styleId="TableGrid">
    <w:name w:val="Table Grid"/>
    <w:basedOn w:val="TableNormal"/>
    <w:uiPriority w:val="59"/>
    <w:unhideWhenUsed/>
    <w:rsid w:val="004C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DefaultParagraphFont"/>
    <w:rsid w:val="00FD43E8"/>
  </w:style>
  <w:style w:type="paragraph" w:styleId="ListParagraph">
    <w:name w:val="List Paragraph"/>
    <w:aliases w:val="seznam"/>
    <w:basedOn w:val="Normal"/>
    <w:uiPriority w:val="34"/>
    <w:qFormat/>
    <w:rsid w:val="00FD43E8"/>
    <w:pPr>
      <w:spacing w:line="280" w:lineRule="atLeast"/>
      <w:ind w:left="720"/>
      <w:contextualSpacing/>
    </w:pPr>
    <w:rPr>
      <w:rFonts w:eastAsia="Adobe Fangsong Std R"/>
      <w:sz w:val="20"/>
      <w:szCs w:val="24"/>
      <w:lang w:val="sk-SK"/>
    </w:rPr>
  </w:style>
  <w:style w:type="paragraph" w:customStyle="1" w:styleId="odrkyspsmeny">
    <w:name w:val="odrážky s písmeny"/>
    <w:basedOn w:val="ListParagraph"/>
    <w:qFormat/>
    <w:rsid w:val="00DA7658"/>
    <w:pPr>
      <w:spacing w:before="60" w:after="60" w:line="240" w:lineRule="auto"/>
      <w:ind w:left="0"/>
      <w:contextualSpacing w:val="0"/>
    </w:pPr>
    <w:rPr>
      <w:rFonts w:eastAsia="Times New Roman"/>
      <w:sz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WORD\Prazdny%20dokumen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</startup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ec98c0c-640f-45be-b602-fa0e8f9a7f90">FE3272WCUMMA-205555085-94760</_dlc_DocId>
    <_dlc_DocIdUrl xmlns="7ec98c0c-640f-45be-b602-fa0e8f9a7f90">
      <Url>https://pentaholding.sharepoint.com/sites/S-Global-PRE-DEP-DD/_layouts/15/DocIdRedir.aspx?ID=FE3272WCUMMA-205555085-94760</Url>
      <Description>FE3272WCUMMA-205555085-94760</Description>
    </_dlc_DocIdUrl>
    <lcf76f155ced4ddcb4097134ff3c332f xmlns="d79623aa-b80b-453c-a1fe-d5ab445c506d">
      <Terms xmlns="http://schemas.microsoft.com/office/infopath/2007/PartnerControls"/>
    </lcf76f155ced4ddcb4097134ff3c332f>
    <TaxCatchAll xmlns="7ec98c0c-640f-45be-b602-fa0e8f9a7f90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21467AC4D984CAB91F5732F8EC786" ma:contentTypeVersion="20" ma:contentTypeDescription="Create a new document." ma:contentTypeScope="" ma:versionID="53435cf9b30739452ecb9ba7c0635c18">
  <xsd:schema xmlns:xsd="http://www.w3.org/2001/XMLSchema" xmlns:xs="http://www.w3.org/2001/XMLSchema" xmlns:p="http://schemas.microsoft.com/office/2006/metadata/properties" xmlns:ns2="7ec98c0c-640f-45be-b602-fa0e8f9a7f90" xmlns:ns3="d79623aa-b80b-453c-a1fe-d5ab445c506d" targetNamespace="http://schemas.microsoft.com/office/2006/metadata/properties" ma:root="true" ma:fieldsID="31885dfb53b922c8956356021a25c83f" ns2:_="" ns3:_="">
    <xsd:import namespace="7ec98c0c-640f-45be-b602-fa0e8f9a7f90"/>
    <xsd:import namespace="d79623aa-b80b-453c-a1fe-d5ab445c50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SharedWithUsers" minOccurs="0"/>
                <xsd:element ref="ns2:SharedWithDetail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98c0c-640f-45be-b602-fa0e8f9a7f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e96865c-a3f2-45c6-9308-4ffb786bbca1}" ma:internalName="TaxCatchAll" ma:showField="CatchAllData" ma:web="7ec98c0c-640f-45be-b602-fa0e8f9a7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623aa-b80b-453c-a1fe-d5ab445c5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f7a4157-7477-41cd-b39a-18ed2ec4d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1A4AC-F2A0-4E6B-87B9-C9AAB064C2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92B6D8-48CF-4372-9210-7243BE1EA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3AE43-7216-4848-BF20-059F8BBAEC2F}">
  <ds:schemaRefs>
    <ds:schemaRef ds:uri="PraetorData"/>
    <ds:schemaRef ds:uri=""/>
  </ds:schemaRefs>
</ds:datastoreItem>
</file>

<file path=customXml/itemProps4.xml><?xml version="1.0" encoding="utf-8"?>
<ds:datastoreItem xmlns:ds="http://schemas.openxmlformats.org/officeDocument/2006/customXml" ds:itemID="{A6CA0BEB-122B-4914-8A32-9E41C9B5B602}">
  <ds:schemaRefs>
    <ds:schemaRef ds:uri="http://schemas.microsoft.com/office/2006/metadata/properties"/>
    <ds:schemaRef ds:uri="http://schemas.microsoft.com/office/infopath/2007/PartnerControls"/>
    <ds:schemaRef ds:uri="7ec98c0c-640f-45be-b602-fa0e8f9a7f90"/>
    <ds:schemaRef ds:uri="d79623aa-b80b-453c-a1fe-d5ab445c506d"/>
  </ds:schemaRefs>
</ds:datastoreItem>
</file>

<file path=customXml/itemProps5.xml><?xml version="1.0" encoding="utf-8"?>
<ds:datastoreItem xmlns:ds="http://schemas.openxmlformats.org/officeDocument/2006/customXml" ds:itemID="{0326FBF3-BBD7-4F48-BC15-64AE4347B44C}"/>
</file>

<file path=docProps/app.xml><?xml version="1.0" encoding="utf-8"?>
<Properties xmlns="http://schemas.openxmlformats.org/officeDocument/2006/extended-properties" xmlns:vt="http://schemas.openxmlformats.org/officeDocument/2006/docPropsVTypes">
  <Template>Prazdny dokument</Template>
  <TotalTime>31</TotalTime>
  <Pages>1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a spol.</dc:creator>
  <cp:lastModifiedBy>Hýsková Karolína</cp:lastModifiedBy>
  <cp:revision>56</cp:revision>
  <dcterms:created xsi:type="dcterms:W3CDTF">2013-06-28T10:58:00Z</dcterms:created>
  <dcterms:modified xsi:type="dcterms:W3CDTF">2024-11-07T13:13:00Z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f574cf82-c431-4600-8fe3-f2406db37594</vt:lpwstr>
  </property>
  <property fmtid="{D5CDD505-2E9C-101B-9397-08002B2CF9AE}" pid="3" name="PraetorDocumentNumber">
    <vt:lpwstr>51404916</vt:lpwstr>
  </property>
  <property fmtid="{D5CDD505-2E9C-101B-9397-08002B2CF9AE}" pid="4" name="PraetorDocumentBarCode">
    <vt:lpwstr>51404916</vt:lpwstr>
  </property>
  <property fmtid="{D5CDD505-2E9C-101B-9397-08002B2CF9AE}" pid="5" name="ContentTypeId">
    <vt:lpwstr>0x01010090B21467AC4D984CAB91F5732F8EC786</vt:lpwstr>
  </property>
  <property fmtid="{D5CDD505-2E9C-101B-9397-08002B2CF9AE}" pid="6" name="_dlc_DocIdItemGuid">
    <vt:lpwstr>30c041bf-edbe-4a9e-b531-4286f89f6755</vt:lpwstr>
  </property>
  <property fmtid="{D5CDD505-2E9C-101B-9397-08002B2CF9AE}" pid="7" name="MediaServiceImageTags">
    <vt:lpwstr/>
  </property>
</Properties>
</file>